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6913"/>
      </w:tblGrid>
      <w:tr w:rsidR="00C420C8" w:rsidRPr="005152F2" w14:paraId="73DD9A53" w14:textId="77777777" w:rsidTr="00C420C8">
        <w:tc>
          <w:tcPr>
            <w:tcW w:w="3023" w:type="dxa"/>
          </w:tcPr>
          <w:p w14:paraId="3FDB9DB4" w14:textId="77777777" w:rsidR="00C420C8" w:rsidRPr="00FE4AB7" w:rsidRDefault="00BD702D" w:rsidP="003856C9">
            <w:pPr>
              <w:pStyle w:val="Heading1"/>
              <w:rPr>
                <w:sz w:val="36"/>
                <w:szCs w:val="36"/>
              </w:rPr>
            </w:pPr>
            <w:r w:rsidRPr="00FE4AB7">
              <w:rPr>
                <w:sz w:val="36"/>
                <w:szCs w:val="36"/>
              </w:rPr>
              <w:t xml:space="preserve">Logan </w:t>
            </w:r>
            <w:r w:rsidR="004233E3" w:rsidRPr="00FE4AB7">
              <w:rPr>
                <w:sz w:val="36"/>
                <w:szCs w:val="36"/>
              </w:rPr>
              <w:t>Werling</w:t>
            </w:r>
          </w:p>
          <w:p w14:paraId="673DD2F0" w14:textId="77777777" w:rsidR="00C420C8" w:rsidRPr="00C420C8" w:rsidRDefault="00DE09F2" w:rsidP="005246B9">
            <w:pPr>
              <w:pStyle w:val="Graphic"/>
            </w:pPr>
            <w:r>
              <w:rPr>
                <w:noProof/>
              </w:rPr>
            </w:r>
            <w:r>
              <w:rPr>
                <w:noProof/>
              </w:rPr>
              <w:pict w14:anchorId="1AD4C057">
                <v:group id="Group 43" o:spid="_x0000_s2050" alt="Title: Email icon" style="width:25.9pt;height:25.9pt;mso-position-horizontal-relative:char;mso-position-vertical-relative:line" coordsize="208,208">
                  <v:shape id="Freeform 2" o:spid="_x0000_s2051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<o:lock v:ext="edit" verticies="t"/>
                  </v:shape>
                  <v:shape id="Freeform 3" o:spid="_x0000_s2052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  <w:p w14:paraId="49D22524" w14:textId="77777777" w:rsidR="00C420C8" w:rsidRPr="00C420C8" w:rsidRDefault="00BD702D" w:rsidP="00441EB9">
            <w:pPr>
              <w:pStyle w:val="Heading3"/>
            </w:pPr>
            <w:r>
              <w:t>werlinglx3@gmail.com</w:t>
            </w:r>
          </w:p>
          <w:p w14:paraId="1DE7BBC2" w14:textId="77777777" w:rsidR="00C420C8" w:rsidRPr="00C420C8" w:rsidRDefault="00DE09F2" w:rsidP="005246B9">
            <w:pPr>
              <w:pStyle w:val="Graphic"/>
            </w:pPr>
            <w:r>
              <w:rPr>
                <w:noProof/>
              </w:rPr>
            </w:r>
            <w:r>
              <w:rPr>
                <w:noProof/>
              </w:rPr>
              <w:pict w14:anchorId="28CC5A18">
                <v:group id="Group 37" o:spid="_x0000_s2058" alt="Title: Telephone icon" style="width:25.9pt;height:25.9pt;mso-position-horizontal-relative:char;mso-position-vertical-relative:line" coordsize="208,208">
                  <v:shape id="Freeform 81" o:spid="_x0000_s2060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<o:lock v:ext="edit" verticies="t"/>
                  </v:shape>
                  <v:shape id="Freeform 82" o:spid="_x0000_s2059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<o:lock v:ext="edit" verticies="t"/>
                  </v:shape>
                  <w10:wrap type="none"/>
                  <w10:anchorlock/>
                </v:group>
              </w:pict>
            </w:r>
          </w:p>
          <w:p w14:paraId="5E1AC79C" w14:textId="77777777" w:rsidR="00C420C8" w:rsidRDefault="00F11C12" w:rsidP="00441EB9">
            <w:pPr>
              <w:pStyle w:val="Heading3"/>
            </w:pPr>
            <w:r>
              <w:t xml:space="preserve">Home: </w:t>
            </w:r>
            <w:r w:rsidR="00BD702D">
              <w:t>1-847-705-8650</w:t>
            </w:r>
          </w:p>
          <w:p w14:paraId="4468861C" w14:textId="77777777" w:rsidR="00F11C12" w:rsidRPr="00C420C8" w:rsidRDefault="00F11C12" w:rsidP="00441EB9">
            <w:pPr>
              <w:pStyle w:val="Heading3"/>
            </w:pPr>
            <w:r>
              <w:t>Cell: 1-224-655-9009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23"/>
            </w:tblGrid>
            <w:tr w:rsidR="00C420C8" w:rsidRPr="005152F2" w14:paraId="764A9E77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78EDC339" w14:textId="77777777" w:rsidR="00C420C8" w:rsidRDefault="00DE09F2" w:rsidP="002C77B9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D2C45A0CEDFB46C78DB46D465B8CC95D"/>
                      </w:placeholder>
                      <w:temporary/>
                      <w:showingPlcHdr/>
                    </w:sdtPr>
                    <w:sdtEndPr/>
                    <w:sdtContent>
                      <w:r w:rsidR="00C420C8">
                        <w:t>Objective</w:t>
                      </w:r>
                    </w:sdtContent>
                  </w:sdt>
                </w:p>
                <w:p w14:paraId="546766DB" w14:textId="77777777" w:rsidR="00C420C8" w:rsidRDefault="00DE09F2" w:rsidP="00616FF4">
                  <w:pPr>
                    <w:pStyle w:val="GraphicLine"/>
                  </w:pPr>
                  <w:r>
                    <w:pict w14:anchorId="6CFADE7B">
                      <v:line id="Straight Connector 83" o:spid="_x0000_s2062" alt="Title: Line graphic" style="visibility:visible;mso-left-percent:-10001;mso-top-percent:-10001;mso-position-horizontal:absolute;mso-position-horizontal-relative:char;mso-position-vertical:absolute;mso-position-vertical-relative:line;mso-left-percent:-10001;mso-top-percent:-10001" from="0,0" to="150.3pt,0" strokecolor="#37b6ae [3204]" strokeweight="1pt">
                        <v:stroke joinstyle="miter"/>
                        <w10:wrap type="none"/>
                        <w10:anchorlock/>
                      </v:line>
                    </w:pict>
                  </w:r>
                </w:p>
                <w:p w14:paraId="1DE1B0DC" w14:textId="6C566642" w:rsidR="00C420C8" w:rsidRDefault="00B95BBB" w:rsidP="006A6867">
                  <w:pPr>
                    <w:spacing w:line="240" w:lineRule="auto"/>
                  </w:pPr>
                  <w:r>
                    <w:t xml:space="preserve">Obtain </w:t>
                  </w:r>
                  <w:r w:rsidR="00EC0976">
                    <w:t>a</w:t>
                  </w:r>
                  <w:r w:rsidR="009C3904">
                    <w:t xml:space="preserve"> position in an </w:t>
                  </w:r>
                  <w:r w:rsidR="00EC0976">
                    <w:t>establishment related to my Bachelor of Fine Arts Major to gain more experienc</w:t>
                  </w:r>
                  <w:r w:rsidR="009C3904">
                    <w:t>e in</w:t>
                  </w:r>
                  <w:r w:rsidR="00F53399">
                    <w:t xml:space="preserve"> media art</w:t>
                  </w:r>
                  <w:r w:rsidR="009C3904">
                    <w:t>.</w:t>
                  </w:r>
                </w:p>
              </w:tc>
            </w:tr>
            <w:tr w:rsidR="00C420C8" w:rsidRPr="005152F2" w14:paraId="658C1EFD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27AE446D" w14:textId="77777777" w:rsidR="00C420C8" w:rsidRDefault="006A6867" w:rsidP="006A6867">
                  <w:pPr>
                    <w:pStyle w:val="Heading3"/>
                    <w:spacing w:line="240" w:lineRule="auto"/>
                  </w:pPr>
                  <w:r>
                    <w:t>SKILLS</w:t>
                  </w:r>
                </w:p>
                <w:p w14:paraId="6383D38D" w14:textId="77777777" w:rsidR="00C420C8" w:rsidRPr="005A7E57" w:rsidRDefault="00DE09F2" w:rsidP="00616FF4">
                  <w:pPr>
                    <w:pStyle w:val="GraphicLine"/>
                  </w:pPr>
                  <w:r>
                    <w:pict w14:anchorId="08DD5970">
                      <v:line id="Straight Connector 84" o:spid="_x0000_s2061" alt="Title: Line graphic" style="visibility:visible;mso-left-percent:-10001;mso-top-percent:-10001;mso-position-horizontal:absolute;mso-position-horizontal-relative:char;mso-position-vertical:absolute;mso-position-vertical-relative:line;mso-left-percent:-10001;mso-top-percent:-10001" from="0,0" to="158.1pt,0" strokecolor="#37b6ae [3204]" strokeweight="1pt">
                        <v:stroke joinstyle="miter"/>
                        <w10:wrap type="none"/>
                        <w10:anchorlock/>
                      </v:line>
                    </w:pict>
                  </w:r>
                </w:p>
                <w:p w14:paraId="5357ACC7" w14:textId="7A79E884" w:rsidR="00C420C8" w:rsidRPr="005152F2" w:rsidRDefault="00F53399" w:rsidP="00F550CB">
                  <w:r>
                    <w:t>I have a fair amount of experience in the digital media arts including video editing, sound editing, and photoshop</w:t>
                  </w:r>
                  <w:r w:rsidR="00844992">
                    <w:t>.</w:t>
                  </w:r>
                  <w:r w:rsidR="009C3904">
                    <w:t xml:space="preserve"> I’ve completed drawing and painting courses that involved using an X-</w:t>
                  </w:r>
                  <w:proofErr w:type="spellStart"/>
                  <w:r w:rsidR="009C3904">
                    <w:t>acto</w:t>
                  </w:r>
                  <w:proofErr w:type="spellEnd"/>
                  <w:r w:rsidR="009C3904">
                    <w:t xml:space="preserve"> knife.</w:t>
                  </w:r>
                  <w:r>
                    <w:t xml:space="preserve"> </w:t>
                  </w:r>
                </w:p>
              </w:tc>
            </w:tr>
          </w:tbl>
          <w:p w14:paraId="4B8DC1CD" w14:textId="77777777" w:rsidR="00C420C8" w:rsidRPr="005152F2" w:rsidRDefault="00C420C8" w:rsidP="003856C9"/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913"/>
            </w:tblGrid>
            <w:tr w:rsidR="00C420C8" w14:paraId="503982A5" w14:textId="77777777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1850B2E9" w14:textId="77777777" w:rsidR="00C420C8" w:rsidRPr="005152F2" w:rsidRDefault="00DE09F2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16186A5B14894B6F8FC54F07B64BA5CF"/>
                      </w:placeholder>
                      <w:temporary/>
                      <w:showingPlcHdr/>
                    </w:sdtPr>
                    <w:sdtEndPr/>
                    <w:sdtContent>
                      <w:r w:rsidR="00C420C8" w:rsidRPr="005152F2">
                        <w:t>Experience</w:t>
                      </w:r>
                    </w:sdtContent>
                  </w:sdt>
                </w:p>
                <w:p w14:paraId="6AEC5B86" w14:textId="77777777" w:rsidR="00C61D86" w:rsidRDefault="00C61D86" w:rsidP="002B3890">
                  <w:pPr>
                    <w:pStyle w:val="Heading4"/>
                  </w:pPr>
                  <w:bookmarkStart w:id="0" w:name="_Hlk95774533"/>
                  <w:r>
                    <w:t>Cashier &amp; Customer Service/Jewel Food Store, Hoffman Estates</w:t>
                  </w:r>
                </w:p>
                <w:p w14:paraId="08801D71" w14:textId="77777777" w:rsidR="00C61D86" w:rsidRPr="005152F2" w:rsidRDefault="00C61D86" w:rsidP="00C61D86">
                  <w:pPr>
                    <w:pStyle w:val="Heading5"/>
                  </w:pPr>
                  <w:proofErr w:type="gramStart"/>
                  <w:r>
                    <w:t>August,</w:t>
                  </w:r>
                  <w:proofErr w:type="gramEnd"/>
                  <w:r>
                    <w:t xml:space="preserve"> 2017 – August 2020</w:t>
                  </w:r>
                </w:p>
                <w:bookmarkEnd w:id="0"/>
                <w:p w14:paraId="35F631F9" w14:textId="77777777" w:rsidR="00C61D86" w:rsidRDefault="00C61D86" w:rsidP="00FD429D">
                  <w:r>
                    <w:t>I started at Jewel as a bagger and cart retriever. Then, I was asked to learn registers. I worked primarily as a part-time cashier during my senior year in high school and while working on my Associates Degree at Harper College in Palatine.</w:t>
                  </w:r>
                </w:p>
                <w:p w14:paraId="40E7E098" w14:textId="77777777" w:rsidR="00C420C8" w:rsidRPr="0043426C" w:rsidRDefault="00BD702D" w:rsidP="002B3890">
                  <w:pPr>
                    <w:pStyle w:val="Heading4"/>
                  </w:pPr>
                  <w:r>
                    <w:t>Cashie</w:t>
                  </w:r>
                  <w:r w:rsidR="00A4565E">
                    <w:t>r &amp;</w:t>
                  </w:r>
                  <w:r w:rsidR="00F10884">
                    <w:t xml:space="preserve"> </w:t>
                  </w:r>
                  <w:r>
                    <w:t>Customer service</w:t>
                  </w:r>
                  <w:r w:rsidR="00F10884">
                    <w:t>/</w:t>
                  </w:r>
                  <w:r>
                    <w:t>Goebbert’s Pumpkin Farm</w:t>
                  </w:r>
                </w:p>
                <w:p w14:paraId="1A9FF778" w14:textId="77777777" w:rsidR="00C420C8" w:rsidRPr="005152F2" w:rsidRDefault="00BD702D" w:rsidP="008F6337">
                  <w:pPr>
                    <w:pStyle w:val="Heading5"/>
                  </w:pPr>
                  <w:proofErr w:type="gramStart"/>
                  <w:r>
                    <w:t>September,</w:t>
                  </w:r>
                  <w:proofErr w:type="gramEnd"/>
                  <w:r>
                    <w:t xml:space="preserve"> 2016 - October, 2016</w:t>
                  </w:r>
                </w:p>
                <w:p w14:paraId="05E57EAE" w14:textId="77777777" w:rsidR="00C420C8" w:rsidRDefault="00F10884" w:rsidP="00FD429D">
                  <w:r>
                    <w:t xml:space="preserve">I completed credit card &amp; cash transactions for customers.  During </w:t>
                  </w:r>
                  <w:proofErr w:type="spellStart"/>
                  <w:r>
                    <w:t>Goebbert’s</w:t>
                  </w:r>
                  <w:proofErr w:type="spellEnd"/>
                  <w:r>
                    <w:t xml:space="preserve"> Fall Fest, the cashiers &amp; customer service reps are the face of the </w:t>
                  </w:r>
                  <w:proofErr w:type="gramStart"/>
                  <w:r>
                    <w:t>company</w:t>
                  </w:r>
                  <w:proofErr w:type="gramEnd"/>
                  <w:r>
                    <w:t xml:space="preserve"> and our job is to be sure everyone has a good time.  Being friendly &amp; efficient was essential to my role.</w:t>
                  </w:r>
                  <w:r w:rsidR="00C61D86">
                    <w:t xml:space="preserve"> </w:t>
                  </w:r>
                </w:p>
              </w:tc>
            </w:tr>
            <w:tr w:rsidR="00C420C8" w14:paraId="76C224F0" w14:textId="77777777" w:rsidTr="004854EF">
              <w:trPr>
                <w:trHeight w:val="2813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4955DEF0" w14:textId="77777777" w:rsidR="00C420C8" w:rsidRPr="005152F2" w:rsidRDefault="00DE09F2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7A6BDD1B3CD74C93BB7ABBC9B1318FF2"/>
                      </w:placeholder>
                      <w:temporary/>
                      <w:showingPlcHdr/>
                    </w:sdtPr>
                    <w:sdtEndPr/>
                    <w:sdtContent>
                      <w:r w:rsidR="00C420C8" w:rsidRPr="005152F2">
                        <w:t>Education</w:t>
                      </w:r>
                    </w:sdtContent>
                  </w:sdt>
                </w:p>
                <w:p w14:paraId="7E5685B6" w14:textId="77777777" w:rsidR="00C61D86" w:rsidRDefault="00C61D86" w:rsidP="002B3890">
                  <w:pPr>
                    <w:pStyle w:val="Heading4"/>
                  </w:pPr>
                  <w:r>
                    <w:t>Bachelor of fine arts degree/2022 expected</w:t>
                  </w:r>
                </w:p>
                <w:p w14:paraId="58547FDE" w14:textId="77777777" w:rsidR="00C61D86" w:rsidRDefault="00C61D86" w:rsidP="00C61D86">
                  <w:r>
                    <w:t>Northern Illinois University</w:t>
                  </w:r>
                </w:p>
                <w:p w14:paraId="3CBA3F17" w14:textId="77777777" w:rsidR="00C61D86" w:rsidRDefault="00C61D86" w:rsidP="00FD429D">
                  <w:r>
                    <w:t>GPA: 3.5</w:t>
                  </w:r>
                </w:p>
                <w:p w14:paraId="50132E38" w14:textId="77777777" w:rsidR="00C420C8" w:rsidRPr="0043426C" w:rsidRDefault="00F10884" w:rsidP="002B3890">
                  <w:pPr>
                    <w:pStyle w:val="Heading4"/>
                  </w:pPr>
                  <w:r>
                    <w:t>High Sch</w:t>
                  </w:r>
                  <w:r w:rsidR="00C61D86">
                    <w:t xml:space="preserve">ool diploma / 2018 </w:t>
                  </w:r>
                </w:p>
                <w:p w14:paraId="0AE10485" w14:textId="77777777" w:rsidR="00C420C8" w:rsidRDefault="00F10884" w:rsidP="007B2F5C">
                  <w:pPr>
                    <w:pStyle w:val="Heading5"/>
                  </w:pPr>
                  <w:r>
                    <w:t>William Fremd High School</w:t>
                  </w:r>
                </w:p>
                <w:p w14:paraId="7577248D" w14:textId="77777777" w:rsidR="00C420C8" w:rsidRPr="004854EF" w:rsidRDefault="00F10884" w:rsidP="00FD429D">
                  <w:r>
                    <w:t>GPA: 3.</w:t>
                  </w:r>
                  <w:r w:rsidR="00FE4AB7">
                    <w:t>5</w:t>
                  </w:r>
                </w:p>
              </w:tc>
            </w:tr>
            <w:tr w:rsidR="00C420C8" w14:paraId="1F40CBE2" w14:textId="77777777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14:paraId="111004CD" w14:textId="1F977F5F" w:rsidR="00C420C8" w:rsidRPr="005152F2" w:rsidRDefault="00F53399" w:rsidP="008F6337">
                  <w:pPr>
                    <w:pStyle w:val="Heading2"/>
                  </w:pPr>
                  <w:r>
                    <w:t>ADDITIONAL WORK HISTORY</w:t>
                  </w:r>
                </w:p>
                <w:p w14:paraId="2E94D875" w14:textId="19E7B60F" w:rsidR="00C420C8" w:rsidRDefault="00F53399" w:rsidP="00F10884">
                  <w:r>
                    <w:t>In my free time, I’m a photographer who’s helped a few family friends with sporting events and celebrations as well as just taking them as a hobby</w:t>
                  </w:r>
                  <w:r w:rsidR="005A693C">
                    <w:t>.</w:t>
                  </w:r>
                </w:p>
              </w:tc>
            </w:tr>
            <w:tr w:rsidR="005A693C" w14:paraId="3D851F12" w14:textId="77777777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14:paraId="13DA6C9A" w14:textId="77777777" w:rsidR="005A693C" w:rsidRDefault="005A693C" w:rsidP="008F6337">
                  <w:pPr>
                    <w:pStyle w:val="Heading2"/>
                  </w:pPr>
                </w:p>
              </w:tc>
            </w:tr>
          </w:tbl>
          <w:p w14:paraId="3705C830" w14:textId="77777777" w:rsidR="00C420C8" w:rsidRPr="005152F2" w:rsidRDefault="00C420C8" w:rsidP="003856C9"/>
        </w:tc>
      </w:tr>
    </w:tbl>
    <w:p w14:paraId="17764788" w14:textId="77777777" w:rsidR="003F5FDB" w:rsidRDefault="003F5FDB" w:rsidP="00FE4AB7">
      <w:pPr>
        <w:pStyle w:val="NoSpacing"/>
        <w:jc w:val="both"/>
      </w:pPr>
    </w:p>
    <w:sectPr w:rsidR="003F5FDB" w:rsidSect="00C56DB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152" w:bottom="720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20069" w14:textId="77777777" w:rsidR="00DE09F2" w:rsidRDefault="00DE09F2" w:rsidP="003856C9">
      <w:pPr>
        <w:spacing w:after="0" w:line="240" w:lineRule="auto"/>
      </w:pPr>
      <w:r>
        <w:separator/>
      </w:r>
    </w:p>
  </w:endnote>
  <w:endnote w:type="continuationSeparator" w:id="0">
    <w:p w14:paraId="4967ACCB" w14:textId="77777777" w:rsidR="00DE09F2" w:rsidRDefault="00DE09F2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E2AA" w14:textId="77777777" w:rsidR="003856C9" w:rsidRDefault="00DE09F2" w:rsidP="007803B7">
    <w:pPr>
      <w:pStyle w:val="Footer"/>
    </w:pPr>
    <w:r>
      <w:rPr>
        <w:noProof/>
      </w:rPr>
      <w:pict w14:anchorId="766D51F5">
        <v:group id="_x0000_s1046" alt="Title: Footer graphic design with grey rectangles in various angles" style="position:absolute;left:0;text-align:left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">
          <o:lock v:ext="edit" aspectratio="t"/>
          <v:shape id="Freeform 68" o:spid="_x0000_s1055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<o:lock v:ext="edit" verticies="t"/>
          </v:shape>
          <v:shape id="Freeform 69" o:spid="_x0000_s1054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<o:lock v:ext="edit" verticies="t"/>
          </v:shape>
          <v:shape id="Freeform 70" o:spid="_x0000_s1053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<v:path arrowok="t" o:connecttype="custom" o:connectlocs="65,0;75,92;0,92;65,0" o:connectangles="0,0,0,0"/>
          </v:shape>
          <v:shape id="Freeform 71" o:spid="_x0000_s1052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<o:lock v:ext="edit" verticies="t"/>
          </v:shape>
          <v:shape id="Freeform 72" o:spid="_x0000_s105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<v:path arrowok="t" o:connecttype="custom" o:connectlocs="1,0;12,8;0,8;1,0" o:connectangles="0,0,0,0"/>
          </v:shape>
          <v:shape id="Freeform 73" o:spid="_x0000_s1050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<o:lock v:ext="edit" verticies="t"/>
          </v:shape>
          <v:shape id="Freeform 74" o:spid="_x0000_s1049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<v:path arrowok="t" o:connecttype="custom" o:connectlocs="0,0;597,0;786,25;825,107;827,111;735,99;644,87;552,75;460,61;369,49;277,37;185,25;94,12;3,0;0,0" o:connectangles="0,0,0,0,0,0,0,0,0,0,0,0,0,0,0"/>
          </v:shape>
          <v:shape id="Freeform 75" o:spid="_x0000_s1048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<o:lock v:ext="edit" verticies="t"/>
          </v:shape>
          <v:shape id="Freeform 76" o:spid="_x0000_s1047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<o:lock v:ext="edit" verticies="t"/>
          </v:shape>
          <w10:wrap anchorx="margin" anchory="page"/>
          <w10:anchorlock/>
        </v:group>
      </w:pict>
    </w:r>
    <w:sdt>
      <w:sdtPr>
        <w:id w:val="22151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26B4F">
          <w:fldChar w:fldCharType="begin"/>
        </w:r>
        <w:r w:rsidR="001765FE">
          <w:instrText xml:space="preserve"> PAGE   \* MERGEFORMAT </w:instrText>
        </w:r>
        <w:r w:rsidR="00C26B4F">
          <w:fldChar w:fldCharType="separate"/>
        </w:r>
        <w:r w:rsidR="009C3904">
          <w:rPr>
            <w:noProof/>
          </w:rPr>
          <w:t>2</w:t>
        </w:r>
        <w:r w:rsidR="00C26B4F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EC7D" w14:textId="77777777" w:rsidR="001765FE" w:rsidRDefault="00DE09F2">
    <w:pPr>
      <w:pStyle w:val="Footer"/>
    </w:pPr>
    <w:r>
      <w:rPr>
        <w:noProof/>
      </w:rPr>
      <w:pict w14:anchorId="7DA20EFB">
        <v:group id="Group 4" o:spid="_x0000_s1025" alt="Title: Footer graphic design with grey rectangles in various angles" style="position:absolute;left:0;text-align:left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">
          <o:lock v:ext="edit" aspectratio="t"/>
          <v:shape id="Freeform 35" o:spid="_x0000_s1034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<o:lock v:ext="edit" verticies="t"/>
          </v:shape>
          <v:shape id="Freeform 36" o:spid="_x0000_s1033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<o:lock v:ext="edit" verticies="t"/>
          </v:shape>
          <v:shape id="Freeform 37" o:spid="_x0000_s1032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<v:path arrowok="t" o:connecttype="custom" o:connectlocs="65,0;75,92;0,92;65,0" o:connectangles="0,0,0,0"/>
          </v:shape>
          <v:shape id="Freeform 38" o:spid="_x0000_s1031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<o:lock v:ext="edit" verticies="t"/>
          </v:shape>
          <v:shape id="Freeform 39" o:spid="_x0000_s1030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<v:path arrowok="t" o:connecttype="custom" o:connectlocs="1,0;12,8;0,8;1,0" o:connectangles="0,0,0,0"/>
          </v:shape>
          <v:shape id="Freeform 40" o:spid="_x0000_s1029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<o:lock v:ext="edit" verticies="t"/>
          </v:shape>
          <v:shape id="Freeform 41" o:spid="_x0000_s1028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<v:path arrowok="t" o:connecttype="custom" o:connectlocs="0,0;597,0;786,25;825,107;827,111;735,99;644,87;552,75;460,61;369,49;277,37;185,25;94,12;3,0;0,0" o:connectangles="0,0,0,0,0,0,0,0,0,0,0,0,0,0,0"/>
          </v:shape>
          <v:shape id="Freeform 42" o:spid="_x0000_s1027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<o:lock v:ext="edit" verticies="t"/>
          </v:shape>
          <v:shape id="Freeform 43" o:spid="_x0000_s1026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<o:lock v:ext="edit" verticies="t"/>
          </v:shape>
          <w10:wrap anchorx="page" anchory="page"/>
          <w10:anchorlock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390C1" w14:textId="77777777" w:rsidR="00DE09F2" w:rsidRDefault="00DE09F2" w:rsidP="003856C9">
      <w:pPr>
        <w:spacing w:after="0" w:line="240" w:lineRule="auto"/>
      </w:pPr>
      <w:r>
        <w:separator/>
      </w:r>
    </w:p>
  </w:footnote>
  <w:footnote w:type="continuationSeparator" w:id="0">
    <w:p w14:paraId="1AF35D70" w14:textId="77777777" w:rsidR="00DE09F2" w:rsidRDefault="00DE09F2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CFD20" w14:textId="77777777" w:rsidR="003856C9" w:rsidRDefault="00DE09F2">
    <w:pPr>
      <w:pStyle w:val="Header"/>
    </w:pPr>
    <w:r>
      <w:rPr>
        <w:noProof/>
      </w:rPr>
      <w:pict w14:anchorId="5848A84C">
        <v:group id="_x0000_s1056" alt="Title: Header graphic design with grey rectangles in various angles" style="position:absolute;left:0;text-align:left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">
          <o:lock v:ext="edit" aspectratio="t"/>
          <v:shape id="Freeform 57" o:spid="_x0000_s1066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<o:lock v:ext="edit" verticies="t"/>
          </v:shape>
          <v:shape id="Freeform 58" o:spid="_x0000_s1065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<v:path arrowok="t" o:connecttype="custom" o:connectlocs="182,26;252,35;186,35;182,26;0,0;3,2;91,14;100,35;14,35;0,0;0,0;0,0;0,2;0,0" o:connectangles="0,0,0,0,0,0,0,0,0,0,0,0,0,0"/>
            <o:lock v:ext="edit" verticies="t"/>
          </v:shape>
          <v:shape id="Freeform 59" o:spid="_x0000_s1064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<v:path arrowok="t" o:connecttype="custom" o:connectlocs="8,69;8,69;8,69;8,69;0,0;80,0;81,13;11,68;8,65;0,0" o:connectangles="0,0,0,0,0,0,0,0,0,0"/>
            <o:lock v:ext="edit" verticies="t"/>
          </v:shape>
          <v:shape id="Freeform 60" o:spid="_x0000_s1063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<o:lock v:ext="edit" verticies="t"/>
          </v:shape>
          <v:shape id="Freeform 61" o:spid="_x0000_s1062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<v:path arrowok="t" o:connecttype="custom" o:connectlocs="301,0;328,0;332,18;301,0;0,0;151,0;361,129;365,148;365,148;387,239;383,236;309,191;231,143;152,93;74,45;0,0" o:connectangles="0,0,0,0,0,0,0,0,0,0,0,0,0,0,0,0"/>
            <o:lock v:ext="edit" verticies="t"/>
          </v:shape>
          <v:shape id="Freeform 62" o:spid="_x0000_s1061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<o:lock v:ext="edit" verticies="t"/>
          </v:shape>
          <v:shape id="Freeform 63" o:spid="_x0000_s1060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<o:lock v:ext="edit" verticies="t"/>
          </v:shape>
          <v:shape id="Freeform 64" o:spid="_x0000_s1059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<v:path arrowok="t" o:connecttype="custom" o:connectlocs="0,0;79,0;87,65;87,68;87,68;0,0" o:connectangles="0,0,0,0,0,0"/>
          </v:shape>
          <v:shape id="Freeform 65" o:spid="_x0000_s1058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<v:path arrowok="t" o:connecttype="custom" o:connectlocs="170,0;276,0;252,26;189,97;124,169;61,240;61,240;61,240;59,239;59,239;37,148;37,148;170,0;0,0;63,0;13,56;4,18;0,0" o:connectangles="0,0,0,0,0,0,0,0,0,0,0,0,0,0,0,0,0,0"/>
            <o:lock v:ext="edit" verticies="t"/>
          </v:shape>
          <v:shape id="Freeform 66" o:spid="_x0000_s1057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<v:path arrowok="t" o:connecttype="custom" o:connectlocs="59,0;59,0;59,0;73,35;0,35;57,2;59,2;59,0;59,0;59,0" o:connectangles="0,0,0,0,0,0,0,0,0,0"/>
          </v:shape>
          <w10:wrap anchorx="page" anchory="page"/>
          <w10:anchorlock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980B7" w14:textId="77777777" w:rsidR="00DC79BB" w:rsidRDefault="00DE09F2">
    <w:pPr>
      <w:pStyle w:val="Header"/>
    </w:pPr>
    <w:r>
      <w:rPr>
        <w:noProof/>
      </w:rPr>
      <w:pict w14:anchorId="5AEE28DA">
        <v:group id="Group 17" o:spid="_x0000_s1035" alt="Title: Header graphic design with grey rectangles in various angles" style="position:absolute;left:0;text-align:left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">
          <o:lock v:ext="edit" aspectratio="t"/>
          <v:shape id="Freeform 46" o:spid="_x0000_s1045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<o:lock v:ext="edit" verticies="t"/>
          </v:shape>
          <v:shape id="Freeform 47" o:spid="_x0000_s1044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<v:path arrowok="t" o:connecttype="custom" o:connectlocs="182,26;252,35;186,35;182,26;0,0;3,2;91,14;100,35;14,35;0,0;0,0;0,0;0,2;0,0" o:connectangles="0,0,0,0,0,0,0,0,0,0,0,0,0,0"/>
            <o:lock v:ext="edit" verticies="t"/>
          </v:shape>
          <v:shape id="Freeform 48" o:spid="_x0000_s1043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<v:path arrowok="t" o:connecttype="custom" o:connectlocs="8,69;8,69;8,69;8,69;0,0;80,0;81,13;11,68;8,65;0,0" o:connectangles="0,0,0,0,0,0,0,0,0,0"/>
            <o:lock v:ext="edit" verticies="t"/>
          </v:shape>
          <v:shape id="Freeform 49" o:spid="_x0000_s1042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<o:lock v:ext="edit" verticies="t"/>
          </v:shape>
          <v:shape id="Freeform 50" o:spid="_x0000_s104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<v:path arrowok="t" o:connecttype="custom" o:connectlocs="301,0;328,0;332,18;301,0;0,0;151,0;361,129;365,148;365,148;387,239;383,236;309,191;231,143;152,93;74,45;0,0" o:connectangles="0,0,0,0,0,0,0,0,0,0,0,0,0,0,0,0"/>
            <o:lock v:ext="edit" verticies="t"/>
          </v:shape>
          <v:shape id="Freeform 51" o:spid="_x0000_s1040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<o:lock v:ext="edit" verticies="t"/>
          </v:shape>
          <v:shape id="Freeform 52" o:spid="_x0000_s1039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<o:lock v:ext="edit" verticies="t"/>
          </v:shape>
          <v:shape id="Freeform 53" o:spid="_x0000_s1038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<v:path arrowok="t" o:connecttype="custom" o:connectlocs="0,0;79,0;87,65;87,68;87,68;0,0" o:connectangles="0,0,0,0,0,0"/>
          </v:shape>
          <v:shape id="Freeform 54" o:spid="_x0000_s1037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<v:path arrowok="t" o:connecttype="custom" o:connectlocs="170,0;276,0;252,26;189,97;124,169;61,240;61,240;61,240;59,239;59,239;37,148;37,148;170,0;0,0;63,0;13,56;4,18;0,0" o:connectangles="0,0,0,0,0,0,0,0,0,0,0,0,0,0,0,0,0,0"/>
            <o:lock v:ext="edit" verticies="t"/>
          </v:shape>
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<v:path arrowok="t" o:connecttype="custom" o:connectlocs="59,0;59,0;59,0;73,35;0,35;57,2;59,2;59,0;59,0;59,0" o:connectangles="0,0,0,0,0,0,0,0,0,0"/>
          </v:shape>
          <w10:wrap anchorx="page"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3E3"/>
    <w:rsid w:val="00052BE1"/>
    <w:rsid w:val="00057854"/>
    <w:rsid w:val="0007412A"/>
    <w:rsid w:val="00080487"/>
    <w:rsid w:val="0010199E"/>
    <w:rsid w:val="0010257B"/>
    <w:rsid w:val="00103608"/>
    <w:rsid w:val="0010410F"/>
    <w:rsid w:val="00104F12"/>
    <w:rsid w:val="001503AC"/>
    <w:rsid w:val="001765FE"/>
    <w:rsid w:val="0019561F"/>
    <w:rsid w:val="001B32D2"/>
    <w:rsid w:val="001E23B1"/>
    <w:rsid w:val="00211411"/>
    <w:rsid w:val="00283B81"/>
    <w:rsid w:val="00293B83"/>
    <w:rsid w:val="002A3621"/>
    <w:rsid w:val="002A4C3B"/>
    <w:rsid w:val="002B3890"/>
    <w:rsid w:val="002B7747"/>
    <w:rsid w:val="002C77B9"/>
    <w:rsid w:val="002F485A"/>
    <w:rsid w:val="003053D9"/>
    <w:rsid w:val="0031651F"/>
    <w:rsid w:val="00326029"/>
    <w:rsid w:val="00331E13"/>
    <w:rsid w:val="003856C9"/>
    <w:rsid w:val="003944F4"/>
    <w:rsid w:val="00396369"/>
    <w:rsid w:val="003E52B0"/>
    <w:rsid w:val="003F4D31"/>
    <w:rsid w:val="003F5FDB"/>
    <w:rsid w:val="004233E3"/>
    <w:rsid w:val="0043426C"/>
    <w:rsid w:val="00441EB9"/>
    <w:rsid w:val="00463463"/>
    <w:rsid w:val="00473EF8"/>
    <w:rsid w:val="004760E5"/>
    <w:rsid w:val="004854EF"/>
    <w:rsid w:val="004C6A41"/>
    <w:rsid w:val="004D03F3"/>
    <w:rsid w:val="004D22BB"/>
    <w:rsid w:val="004D57C6"/>
    <w:rsid w:val="004E1CC9"/>
    <w:rsid w:val="005152F2"/>
    <w:rsid w:val="005246B9"/>
    <w:rsid w:val="0053089B"/>
    <w:rsid w:val="00534E4E"/>
    <w:rsid w:val="00544EA7"/>
    <w:rsid w:val="00551D35"/>
    <w:rsid w:val="005562D4"/>
    <w:rsid w:val="00557019"/>
    <w:rsid w:val="005674AC"/>
    <w:rsid w:val="00580925"/>
    <w:rsid w:val="005A1E51"/>
    <w:rsid w:val="005A693C"/>
    <w:rsid w:val="005A7E57"/>
    <w:rsid w:val="005B2739"/>
    <w:rsid w:val="005E4235"/>
    <w:rsid w:val="00616FF4"/>
    <w:rsid w:val="006A3CE7"/>
    <w:rsid w:val="006A6867"/>
    <w:rsid w:val="00710160"/>
    <w:rsid w:val="00743379"/>
    <w:rsid w:val="00747550"/>
    <w:rsid w:val="007645F6"/>
    <w:rsid w:val="007803B7"/>
    <w:rsid w:val="007A7C08"/>
    <w:rsid w:val="007B2F5C"/>
    <w:rsid w:val="007B3FA6"/>
    <w:rsid w:val="007C5F05"/>
    <w:rsid w:val="007D6BEC"/>
    <w:rsid w:val="00825ED8"/>
    <w:rsid w:val="00826C19"/>
    <w:rsid w:val="00832043"/>
    <w:rsid w:val="00832F81"/>
    <w:rsid w:val="00841714"/>
    <w:rsid w:val="00844992"/>
    <w:rsid w:val="008475D3"/>
    <w:rsid w:val="008501C7"/>
    <w:rsid w:val="00880B75"/>
    <w:rsid w:val="00897BF5"/>
    <w:rsid w:val="008C7CA2"/>
    <w:rsid w:val="008F6337"/>
    <w:rsid w:val="00914DAF"/>
    <w:rsid w:val="0093286E"/>
    <w:rsid w:val="009C3904"/>
    <w:rsid w:val="009D1627"/>
    <w:rsid w:val="009E72CD"/>
    <w:rsid w:val="009F272C"/>
    <w:rsid w:val="00A42F91"/>
    <w:rsid w:val="00A4565E"/>
    <w:rsid w:val="00AA5CB3"/>
    <w:rsid w:val="00AB6741"/>
    <w:rsid w:val="00AF1258"/>
    <w:rsid w:val="00B01E52"/>
    <w:rsid w:val="00B550FC"/>
    <w:rsid w:val="00B85871"/>
    <w:rsid w:val="00B93310"/>
    <w:rsid w:val="00B95BBB"/>
    <w:rsid w:val="00BB3B21"/>
    <w:rsid w:val="00BC1F18"/>
    <w:rsid w:val="00BD2E58"/>
    <w:rsid w:val="00BD702D"/>
    <w:rsid w:val="00BF4DBE"/>
    <w:rsid w:val="00BF6BAB"/>
    <w:rsid w:val="00C007A5"/>
    <w:rsid w:val="00C06F4C"/>
    <w:rsid w:val="00C26B4F"/>
    <w:rsid w:val="00C349D7"/>
    <w:rsid w:val="00C420C8"/>
    <w:rsid w:val="00C4403A"/>
    <w:rsid w:val="00C56DB3"/>
    <w:rsid w:val="00C61D86"/>
    <w:rsid w:val="00C704CD"/>
    <w:rsid w:val="00CA6984"/>
    <w:rsid w:val="00CE6306"/>
    <w:rsid w:val="00D11C4D"/>
    <w:rsid w:val="00D26091"/>
    <w:rsid w:val="00D5067A"/>
    <w:rsid w:val="00DC0F74"/>
    <w:rsid w:val="00DC1FB3"/>
    <w:rsid w:val="00DC3E2B"/>
    <w:rsid w:val="00DC79BB"/>
    <w:rsid w:val="00DE09F2"/>
    <w:rsid w:val="00DF0A0F"/>
    <w:rsid w:val="00E34D58"/>
    <w:rsid w:val="00E72561"/>
    <w:rsid w:val="00E941EF"/>
    <w:rsid w:val="00EB1C1B"/>
    <w:rsid w:val="00EC0976"/>
    <w:rsid w:val="00EF71C3"/>
    <w:rsid w:val="00F077AE"/>
    <w:rsid w:val="00F10884"/>
    <w:rsid w:val="00F11C12"/>
    <w:rsid w:val="00F14687"/>
    <w:rsid w:val="00F34F2A"/>
    <w:rsid w:val="00F53399"/>
    <w:rsid w:val="00F550CB"/>
    <w:rsid w:val="00F56435"/>
    <w:rsid w:val="00F91A9C"/>
    <w:rsid w:val="00F927F0"/>
    <w:rsid w:val="00F92AC4"/>
    <w:rsid w:val="00F96533"/>
    <w:rsid w:val="00FA07AA"/>
    <w:rsid w:val="00FB0A17"/>
    <w:rsid w:val="00FB6A8F"/>
    <w:rsid w:val="00FD429D"/>
    <w:rsid w:val="00FE20E6"/>
    <w:rsid w:val="00FE4AB7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378E2F19"/>
  <w15:docId w15:val="{0699DFC8-5D85-49D6-8549-D14B5007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7AE"/>
  </w:style>
  <w:style w:type="paragraph" w:styleId="Heading1">
    <w:name w:val="heading 1"/>
    <w:basedOn w:val="Normal"/>
    <w:link w:val="Heading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2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1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1714"/>
  </w:style>
  <w:style w:type="paragraph" w:styleId="BlockText">
    <w:name w:val="Block Text"/>
    <w:basedOn w:val="Normal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7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714"/>
  </w:style>
  <w:style w:type="paragraph" w:styleId="BodyText2">
    <w:name w:val="Body Text 2"/>
    <w:basedOn w:val="Normal"/>
    <w:link w:val="BodyText2Char"/>
    <w:uiPriority w:val="99"/>
    <w:semiHidden/>
    <w:unhideWhenUsed/>
    <w:rsid w:val="008417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1714"/>
  </w:style>
  <w:style w:type="paragraph" w:styleId="BodyText3">
    <w:name w:val="Body Text 3"/>
    <w:basedOn w:val="Normal"/>
    <w:link w:val="BodyTex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171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17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17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17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1714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17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17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171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1714"/>
  </w:style>
  <w:style w:type="table" w:styleId="ColorfulGrid">
    <w:name w:val="Colorful Grid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171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71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71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1714"/>
  </w:style>
  <w:style w:type="character" w:customStyle="1" w:styleId="DateChar">
    <w:name w:val="Date Char"/>
    <w:basedOn w:val="DefaultParagraphFont"/>
    <w:link w:val="Date"/>
    <w:uiPriority w:val="99"/>
    <w:semiHidden/>
    <w:rsid w:val="00841714"/>
  </w:style>
  <w:style w:type="paragraph" w:styleId="DocumentMap">
    <w:name w:val="Document Map"/>
    <w:basedOn w:val="Normal"/>
    <w:link w:val="DocumentMap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171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171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1714"/>
  </w:style>
  <w:style w:type="character" w:styleId="Emphasis">
    <w:name w:val="Emphasis"/>
    <w:basedOn w:val="DefaultParagraphFont"/>
    <w:uiPriority w:val="20"/>
    <w:semiHidden/>
    <w:unhideWhenUsed/>
    <w:qFormat/>
    <w:rsid w:val="0084171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171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171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14"/>
    <w:rPr>
      <w:szCs w:val="20"/>
    </w:rPr>
  </w:style>
  <w:style w:type="table" w:customStyle="1" w:styleId="GridTable1Light1">
    <w:name w:val="Grid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41714"/>
  </w:style>
  <w:style w:type="paragraph" w:styleId="HTMLAddress">
    <w:name w:val="HTML Address"/>
    <w:basedOn w:val="Normal"/>
    <w:link w:val="HTMLAddres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171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171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171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41714"/>
    <w:rPr>
      <w:i/>
      <w:iCs/>
      <w:color w:val="37B6AE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1714"/>
  </w:style>
  <w:style w:type="paragraph" w:styleId="List">
    <w:name w:val="List"/>
    <w:basedOn w:val="Normal"/>
    <w:uiPriority w:val="99"/>
    <w:semiHidden/>
    <w:unhideWhenUsed/>
    <w:rsid w:val="008417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17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17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17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17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41714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171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17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171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1714"/>
  </w:style>
  <w:style w:type="character" w:styleId="PageNumber">
    <w:name w:val="page number"/>
    <w:basedOn w:val="DefaultParagraphFont"/>
    <w:uiPriority w:val="99"/>
    <w:semiHidden/>
    <w:unhideWhenUsed/>
    <w:rsid w:val="00841714"/>
  </w:style>
  <w:style w:type="table" w:customStyle="1" w:styleId="PlainTable11">
    <w:name w:val="Plain Table 11"/>
    <w:basedOn w:val="TableNorma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171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417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17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1714"/>
  </w:style>
  <w:style w:type="paragraph" w:styleId="Signature">
    <w:name w:val="Signature"/>
    <w:basedOn w:val="Normal"/>
    <w:link w:val="Signature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1714"/>
  </w:style>
  <w:style w:type="character" w:styleId="Strong">
    <w:name w:val="Strong"/>
    <w:basedOn w:val="DefaultParagraphFont"/>
    <w:uiPriority w:val="22"/>
    <w:semiHidden/>
    <w:unhideWhenUsed/>
    <w:qFormat/>
    <w:rsid w:val="00841714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171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171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171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Normal"/>
    <w:next w:val="Heading3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DefaultParagraphFont"/>
    <w:link w:val="Graphic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werling\AppData\Roaming\Microsoft\Templates\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C45A0CEDFB46C78DB46D465B8CC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3A2D1-8625-426E-9B2E-610F47392DC8}"/>
      </w:docPartPr>
      <w:docPartBody>
        <w:p w:rsidR="006D702C" w:rsidRDefault="000E4DF8">
          <w:pPr>
            <w:pStyle w:val="D2C45A0CEDFB46C78DB46D465B8CC95D"/>
          </w:pPr>
          <w:r>
            <w:t>Objective</w:t>
          </w:r>
        </w:p>
      </w:docPartBody>
    </w:docPart>
    <w:docPart>
      <w:docPartPr>
        <w:name w:val="16186A5B14894B6F8FC54F07B64BA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74255-C368-4E25-8D9F-BD8202DF8425}"/>
      </w:docPartPr>
      <w:docPartBody>
        <w:p w:rsidR="006D702C" w:rsidRDefault="000E4DF8">
          <w:pPr>
            <w:pStyle w:val="16186A5B14894B6F8FC54F07B64BA5CF"/>
          </w:pPr>
          <w:r w:rsidRPr="005152F2">
            <w:t>Experience</w:t>
          </w:r>
        </w:p>
      </w:docPartBody>
    </w:docPart>
    <w:docPart>
      <w:docPartPr>
        <w:name w:val="7A6BDD1B3CD74C93BB7ABBC9B1318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F1514-4916-48DE-B1B0-1B6CFB8CF59C}"/>
      </w:docPartPr>
      <w:docPartBody>
        <w:p w:rsidR="006D702C" w:rsidRDefault="000E4DF8">
          <w:pPr>
            <w:pStyle w:val="7A6BDD1B3CD74C93BB7ABBC9B1318FF2"/>
          </w:pPr>
          <w:r w:rsidRPr="005152F2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DF8"/>
    <w:rsid w:val="000E4DF8"/>
    <w:rsid w:val="002A1230"/>
    <w:rsid w:val="00352E14"/>
    <w:rsid w:val="00583FC1"/>
    <w:rsid w:val="005C6852"/>
    <w:rsid w:val="00660734"/>
    <w:rsid w:val="006D702C"/>
    <w:rsid w:val="00813060"/>
    <w:rsid w:val="00866E77"/>
    <w:rsid w:val="00937062"/>
    <w:rsid w:val="009441E5"/>
    <w:rsid w:val="00BA655C"/>
    <w:rsid w:val="00E1072B"/>
    <w:rsid w:val="00E56B8B"/>
    <w:rsid w:val="00FD6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C45A0CEDFB46C78DB46D465B8CC95D">
    <w:name w:val="D2C45A0CEDFB46C78DB46D465B8CC95D"/>
    <w:rsid w:val="006D702C"/>
  </w:style>
  <w:style w:type="paragraph" w:customStyle="1" w:styleId="16186A5B14894B6F8FC54F07B64BA5CF">
    <w:name w:val="16186A5B14894B6F8FC54F07B64BA5CF"/>
    <w:rsid w:val="006D702C"/>
  </w:style>
  <w:style w:type="paragraph" w:customStyle="1" w:styleId="7A6BDD1B3CD74C93BB7ABBC9B1318FF2">
    <w:name w:val="7A6BDD1B3CD74C93BB7ABBC9B1318FF2"/>
    <w:rsid w:val="006D70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3ceaf7-34c9-4c7b-89f0-ec698c23af6a" xsi:nil="true"/>
    <lcf76f155ced4ddcb4097134ff3c332f xmlns="e6f67c08-a283-497f-9f4b-6447a2a7b0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4751234620C4A92B4E7136A561EAB" ma:contentTypeVersion="16" ma:contentTypeDescription="Create a new document." ma:contentTypeScope="" ma:versionID="0317000aa08b83fe8491c179227a565b">
  <xsd:schema xmlns:xsd="http://www.w3.org/2001/XMLSchema" xmlns:xs="http://www.w3.org/2001/XMLSchema" xmlns:p="http://schemas.microsoft.com/office/2006/metadata/properties" xmlns:ns2="e6f67c08-a283-497f-9f4b-6447a2a7b001" xmlns:ns3="8d3ceaf7-34c9-4c7b-89f0-ec698c23af6a" targetNamespace="http://schemas.microsoft.com/office/2006/metadata/properties" ma:root="true" ma:fieldsID="4bb484d5e98372d595727162c57976dd" ns2:_="" ns3:_="">
    <xsd:import namespace="e6f67c08-a283-497f-9f4b-6447a2a7b001"/>
    <xsd:import namespace="8d3ceaf7-34c9-4c7b-89f0-ec698c23a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67c08-a283-497f-9f4b-6447a2a7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eaf7-34c9-4c7b-89f0-ec698c23af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3a03ca-ddf2-4e84-9950-241bd1fe42a5}" ma:internalName="TaxCatchAll" ma:showField="CatchAllData" ma:web="8d3ceaf7-34c9-4c7b-89f0-ec698c23a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BCBE9-C346-4C93-85DA-D42ADDA733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93CCF-E2A2-4B9A-8B19-57F1418A87AC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514BD286-8632-4E48-9D15-C9FA6882E408}"/>
</file>

<file path=customXml/itemProps4.xml><?xml version="1.0" encoding="utf-8"?>
<ds:datastoreItem xmlns:ds="http://schemas.openxmlformats.org/officeDocument/2006/customXml" ds:itemID="{6BB962EF-68B6-4C82-BB14-FB72894746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26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tlwerling</dc:creator>
  <cp:lastModifiedBy>logan werling</cp:lastModifiedBy>
  <cp:revision>7</cp:revision>
  <cp:lastPrinted>2021-04-10T17:53:00Z</cp:lastPrinted>
  <dcterms:created xsi:type="dcterms:W3CDTF">2021-05-18T01:30:00Z</dcterms:created>
  <dcterms:modified xsi:type="dcterms:W3CDTF">2022-02-15T05:58:00Z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0x010100D6C4751234620C4A92B4E7136A561EAB</vt:lpwstr>
  </property>
</Properties>
</file>